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A3" w:rsidRPr="00AF08FE" w:rsidRDefault="001D0FA3" w:rsidP="004D188A">
      <w:pPr>
        <w:rPr>
          <w:rFonts w:ascii="Verdana" w:hAnsi="Verdana" w:cs="Arial"/>
          <w:sz w:val="18"/>
          <w:szCs w:val="18"/>
          <w:lang w:val="fr-CH"/>
        </w:rPr>
      </w:pPr>
    </w:p>
    <w:p w:rsidR="004D188A" w:rsidRPr="00AF08FE" w:rsidRDefault="00AF08FE" w:rsidP="004D188A">
      <w:pPr>
        <w:rPr>
          <w:rFonts w:ascii="Verdana" w:hAnsi="Verdana" w:cs="Arial"/>
          <w:b/>
          <w:sz w:val="30"/>
          <w:szCs w:val="30"/>
          <w:lang w:val="fr-CH"/>
        </w:rPr>
      </w:pPr>
      <w:r w:rsidRPr="00AF08FE">
        <w:rPr>
          <w:rFonts w:ascii="Verdana" w:hAnsi="Verdana" w:cs="Arial"/>
          <w:b/>
          <w:sz w:val="30"/>
          <w:szCs w:val="30"/>
          <w:lang w:val="fr-CH"/>
        </w:rPr>
        <w:t>Inscription au programme de l’U</w:t>
      </w:r>
      <w:r w:rsidR="00A10917" w:rsidRPr="00AF08FE">
        <w:rPr>
          <w:rFonts w:ascii="Verdana" w:hAnsi="Verdana" w:cs="Arial"/>
          <w:b/>
          <w:sz w:val="30"/>
          <w:szCs w:val="30"/>
          <w:lang w:val="fr-CH"/>
        </w:rPr>
        <w:t>E</w:t>
      </w:r>
      <w:r w:rsidRPr="00AF08FE">
        <w:rPr>
          <w:rFonts w:ascii="Verdana" w:hAnsi="Verdana" w:cs="Arial"/>
          <w:b/>
          <w:sz w:val="30"/>
          <w:szCs w:val="30"/>
          <w:lang w:val="fr-CH"/>
        </w:rPr>
        <w:t xml:space="preserve"> </w:t>
      </w:r>
      <w:r w:rsidR="00B54E29">
        <w:rPr>
          <w:rFonts w:ascii="Verdana" w:hAnsi="Verdana" w:cs="Arial"/>
          <w:b/>
          <w:sz w:val="30"/>
          <w:szCs w:val="30"/>
          <w:lang w:val="fr-CH"/>
        </w:rPr>
        <w:t>Erasmus+</w:t>
      </w:r>
    </w:p>
    <w:p w:rsidR="00CB573C" w:rsidRPr="00AF08FE" w:rsidRDefault="00417255" w:rsidP="00BD586D">
      <w:pPr>
        <w:rPr>
          <w:rFonts w:ascii="Verdana" w:hAnsi="Verdana" w:cs="Arial"/>
          <w:sz w:val="18"/>
          <w:szCs w:val="18"/>
          <w:lang w:val="fr-CH"/>
        </w:rPr>
      </w:pPr>
      <w:r>
        <w:rPr>
          <w:rFonts w:ascii="Verdana" w:hAnsi="Verdana" w:cs="Arial"/>
          <w:sz w:val="18"/>
          <w:szCs w:val="18"/>
          <w:lang w:val="fr-CH"/>
        </w:rPr>
        <w:t xml:space="preserve">La </w:t>
      </w:r>
      <w:r w:rsidR="00B54E29">
        <w:rPr>
          <w:rFonts w:ascii="Verdana" w:hAnsi="Verdana" w:cs="Arial"/>
          <w:sz w:val="18"/>
          <w:szCs w:val="18"/>
          <w:lang w:val="fr-CH"/>
        </w:rPr>
        <w:t xml:space="preserve">fiche d’Information </w:t>
      </w:r>
      <w:bookmarkStart w:id="0" w:name="_GoBack"/>
      <w:bookmarkEnd w:id="0"/>
      <w:r w:rsidR="003374BD">
        <w:rPr>
          <w:rFonts w:ascii="Verdana" w:hAnsi="Verdana" w:cs="Arial"/>
          <w:sz w:val="18"/>
          <w:szCs w:val="18"/>
          <w:lang w:val="fr-CH"/>
        </w:rPr>
        <w:t>fait partie</w:t>
      </w:r>
      <w:r>
        <w:rPr>
          <w:rFonts w:ascii="Verdana" w:hAnsi="Verdana" w:cs="Arial"/>
          <w:sz w:val="18"/>
          <w:szCs w:val="18"/>
          <w:lang w:val="fr-CH"/>
        </w:rPr>
        <w:t xml:space="preserve"> de cette inscription.</w:t>
      </w:r>
    </w:p>
    <w:p w:rsidR="0087093B" w:rsidRPr="00AF08FE" w:rsidRDefault="00AF08FE" w:rsidP="00AF08FE">
      <w:pPr>
        <w:tabs>
          <w:tab w:val="left" w:pos="1594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AF08FE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Données personnelles</w:t>
      </w:r>
    </w:p>
    <w:p w:rsidR="00554FE7" w:rsidRPr="00AF08FE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N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o</w:t>
      </w:r>
      <w:r w:rsidRPr="00AF08FE">
        <w:rPr>
          <w:rFonts w:ascii="Verdana" w:hAnsi="Verdana" w:cs="Arial"/>
          <w:sz w:val="18"/>
          <w:szCs w:val="18"/>
          <w:lang w:val="fr-CH"/>
        </w:rPr>
        <w:t>m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Prénom 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Adresse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NP/Lieu</w:t>
      </w:r>
      <w:r w:rsidR="00D31EC8">
        <w:rPr>
          <w:rFonts w:ascii="Verdana" w:hAnsi="Verdana" w:cs="Arial"/>
          <w:sz w:val="18"/>
          <w:szCs w:val="18"/>
          <w:lang w:val="fr-CH"/>
        </w:rPr>
        <w:t xml:space="preserve"> 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A17F29" w:rsidRDefault="00AE1BEA" w:rsidP="00A17F29">
      <w:pPr>
        <w:tabs>
          <w:tab w:val="right" w:leader="dot" w:pos="5103"/>
          <w:tab w:val="left" w:pos="5245"/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>
        <w:rPr>
          <w:rFonts w:ascii="Verdana" w:hAnsi="Verdana" w:cs="Arial"/>
          <w:sz w:val="18"/>
          <w:szCs w:val="18"/>
          <w:lang w:val="fr-CH"/>
        </w:rPr>
        <w:t>M</w:t>
      </w:r>
      <w:r w:rsidR="00A17F29">
        <w:rPr>
          <w:rFonts w:ascii="Verdana" w:hAnsi="Verdana" w:cs="Arial"/>
          <w:sz w:val="18"/>
          <w:szCs w:val="18"/>
          <w:lang w:val="fr-CH"/>
        </w:rPr>
        <w:t xml:space="preserve">ail </w:t>
      </w:r>
      <w:r w:rsidR="00A17F29">
        <w:rPr>
          <w:rFonts w:ascii="Verdana" w:hAnsi="Verdana" w:cs="Arial"/>
          <w:sz w:val="18"/>
          <w:szCs w:val="18"/>
          <w:lang w:val="fr-CH"/>
        </w:rPr>
        <w:tab/>
        <w:t xml:space="preserve"> </w:t>
      </w:r>
      <w:r w:rsidR="00A17F29">
        <w:rPr>
          <w:rFonts w:ascii="Verdana" w:hAnsi="Verdana" w:cs="Arial"/>
          <w:sz w:val="18"/>
          <w:szCs w:val="18"/>
          <w:lang w:val="fr-CH"/>
        </w:rPr>
        <w:tab/>
        <w:t xml:space="preserve">Téléphone </w:t>
      </w:r>
      <w:r w:rsidR="00A17F29">
        <w:rPr>
          <w:rFonts w:ascii="Verdana" w:hAnsi="Verdana" w:cs="Arial"/>
          <w:sz w:val="18"/>
          <w:szCs w:val="18"/>
          <w:lang w:val="fr-CH"/>
        </w:rPr>
        <w:tab/>
      </w:r>
    </w:p>
    <w:p w:rsidR="00E50EF4" w:rsidRPr="00AF08FE" w:rsidRDefault="00AF08FE" w:rsidP="00A17F29">
      <w:pPr>
        <w:tabs>
          <w:tab w:val="right" w:leader="dot" w:pos="5103"/>
          <w:tab w:val="left" w:pos="5245"/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Date de naissance</w:t>
      </w:r>
      <w:r w:rsidR="00E50EF4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E50EF4" w:rsidRPr="00AF08FE">
        <w:rPr>
          <w:rFonts w:ascii="Verdana" w:hAnsi="Verdana" w:cs="Arial"/>
          <w:sz w:val="18"/>
          <w:szCs w:val="18"/>
          <w:lang w:val="fr-CH"/>
        </w:rPr>
        <w:tab/>
      </w:r>
      <w:r w:rsidR="00A17F29">
        <w:rPr>
          <w:rFonts w:ascii="Verdana" w:hAnsi="Verdana" w:cs="Arial"/>
          <w:sz w:val="18"/>
          <w:szCs w:val="18"/>
          <w:lang w:val="fr-CH"/>
        </w:rPr>
        <w:t xml:space="preserve"> </w:t>
      </w:r>
      <w:r w:rsidR="00A17F29">
        <w:rPr>
          <w:rFonts w:ascii="Verdana" w:hAnsi="Verdana" w:cs="Arial"/>
          <w:sz w:val="18"/>
          <w:szCs w:val="18"/>
          <w:lang w:val="fr-CH"/>
        </w:rPr>
        <w:tab/>
        <w:t xml:space="preserve">Profession </w:t>
      </w:r>
      <w:r w:rsidR="00A17F29">
        <w:rPr>
          <w:rFonts w:ascii="Verdana" w:hAnsi="Verdana" w:cs="Arial"/>
          <w:sz w:val="18"/>
          <w:szCs w:val="18"/>
          <w:lang w:val="fr-CH"/>
        </w:rPr>
        <w:tab/>
      </w:r>
    </w:p>
    <w:p w:rsidR="00D31EC8" w:rsidRDefault="00AF08FE" w:rsidP="00D31EC8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Ecole professionnelle 2</w:t>
      </w:r>
      <w:r w:rsidRPr="00AF08FE">
        <w:rPr>
          <w:rFonts w:ascii="Verdana" w:hAnsi="Verdana" w:cs="Arial"/>
          <w:sz w:val="18"/>
          <w:szCs w:val="18"/>
          <w:vertAlign w:val="superscript"/>
          <w:lang w:val="fr-CH"/>
        </w:rPr>
        <w:t>ème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année d’app</w:t>
      </w:r>
      <w:r w:rsidR="002C126C" w:rsidRPr="00AF08FE">
        <w:rPr>
          <w:rFonts w:ascii="Verdana" w:hAnsi="Verdana" w:cs="Arial"/>
          <w:sz w:val="18"/>
          <w:szCs w:val="18"/>
          <w:lang w:val="fr-CH"/>
        </w:rPr>
        <w:t>r</w:t>
      </w:r>
      <w:r w:rsidRPr="00AF08FE">
        <w:rPr>
          <w:rFonts w:ascii="Verdana" w:hAnsi="Verdana" w:cs="Arial"/>
          <w:sz w:val="18"/>
          <w:szCs w:val="18"/>
          <w:lang w:val="fr-CH"/>
        </w:rPr>
        <w:t>.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D31EC8" w:rsidP="00D31EC8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>
        <w:rPr>
          <w:rFonts w:ascii="Verdana" w:hAnsi="Verdana" w:cs="Arial"/>
          <w:sz w:val="18"/>
          <w:szCs w:val="18"/>
          <w:lang w:val="fr-CH"/>
        </w:rPr>
        <w:t xml:space="preserve">Ecole professionnelle 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3</w:t>
      </w:r>
      <w:r w:rsidR="00AF08FE" w:rsidRPr="00AF08FE">
        <w:rPr>
          <w:rFonts w:ascii="Verdana" w:hAnsi="Verdana" w:cs="Arial"/>
          <w:sz w:val="18"/>
          <w:szCs w:val="18"/>
          <w:vertAlign w:val="superscript"/>
          <w:lang w:val="fr-CH"/>
        </w:rPr>
        <w:t>ème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 xml:space="preserve"> année d’appr.</w:t>
      </w:r>
      <w:r w:rsidR="00440C81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2C126C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645A7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Entreprise formatrice en 3ème année d‘apprentissage</w:t>
      </w:r>
      <w:r w:rsidR="006320DD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F748D2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A10917" w:rsidRPr="00AF08FE" w:rsidRDefault="00A10917" w:rsidP="00BD586D">
      <w:pPr>
        <w:rPr>
          <w:rFonts w:ascii="Verdana" w:hAnsi="Verdana" w:cs="Arial"/>
          <w:sz w:val="18"/>
          <w:szCs w:val="18"/>
          <w:lang w:val="fr-CH"/>
        </w:rPr>
      </w:pPr>
    </w:p>
    <w:p w:rsidR="00554FE7" w:rsidRPr="00AF08FE" w:rsidRDefault="00AF08FE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Stage</w:t>
      </w:r>
    </w:p>
    <w:p w:rsidR="00554FE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Durée souhaitée 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>(</w:t>
      </w:r>
      <w:r w:rsidRPr="00AF08FE">
        <w:rPr>
          <w:rFonts w:ascii="Verdana" w:hAnsi="Verdana" w:cs="Arial"/>
          <w:sz w:val="18"/>
          <w:szCs w:val="18"/>
          <w:lang w:val="fr-CH"/>
        </w:rPr>
        <w:t>nombre de mois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>)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De quand à quand </w:t>
      </w:r>
      <w:r w:rsidR="00554FE7" w:rsidRPr="00AF08FE">
        <w:rPr>
          <w:rFonts w:ascii="Verdana" w:hAnsi="Verdana" w:cs="Arial"/>
          <w:sz w:val="18"/>
          <w:szCs w:val="18"/>
          <w:lang w:val="fr-CH"/>
        </w:rPr>
        <w:t>(</w:t>
      </w:r>
      <w:r w:rsidRPr="00AF08FE">
        <w:rPr>
          <w:rFonts w:ascii="Verdana" w:hAnsi="Verdana" w:cs="Arial"/>
          <w:sz w:val="18"/>
          <w:szCs w:val="18"/>
          <w:lang w:val="fr-CH"/>
        </w:rPr>
        <w:t>période précise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>)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Pays souhaité 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554FE7" w:rsidRPr="00AF08FE" w:rsidRDefault="00AF08FE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Souhaits quant à la spécialisation de l’entreprise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9B7C31"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A10917" w:rsidRPr="00AF08FE" w:rsidRDefault="00A10917" w:rsidP="00BD586D">
      <w:pPr>
        <w:rPr>
          <w:rFonts w:ascii="Verdana" w:hAnsi="Verdana" w:cs="Arial"/>
          <w:sz w:val="18"/>
          <w:szCs w:val="18"/>
          <w:lang w:val="fr-CH"/>
        </w:rPr>
      </w:pPr>
    </w:p>
    <w:p w:rsidR="00554FE7" w:rsidRPr="00AF08FE" w:rsidRDefault="00AF08FE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Connaissances linguistiques</w:t>
      </w:r>
    </w:p>
    <w:p w:rsidR="00554FE7" w:rsidRPr="00AF08FE" w:rsidRDefault="00AF08FE" w:rsidP="009E25C4">
      <w:pPr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Connaissance</w:t>
      </w:r>
      <w:r w:rsidR="00407074">
        <w:rPr>
          <w:rFonts w:ascii="Verdana" w:hAnsi="Verdana" w:cs="Arial"/>
          <w:sz w:val="18"/>
          <w:szCs w:val="18"/>
          <w:lang w:val="fr-CH"/>
        </w:rPr>
        <w:t>s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de la langue du pays</w:t>
      </w:r>
    </w:p>
    <w:p w:rsidR="00554FE7" w:rsidRPr="00AF08FE" w:rsidRDefault="00315F4A" w:rsidP="00315F4A">
      <w:pPr>
        <w:tabs>
          <w:tab w:val="left" w:pos="1701"/>
          <w:tab w:val="left" w:pos="3119"/>
          <w:tab w:val="left" w:pos="4536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>
        <w:rPr>
          <w:rFonts w:ascii="Verdana" w:hAnsi="Verdana" w:cs="Arial"/>
          <w:sz w:val="18"/>
          <w:szCs w:val="18"/>
          <w:lang w:val="fr-CH"/>
        </w:rPr>
        <w:t>aucunes</w:t>
      </w:r>
      <w:r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826B7E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407074">
        <w:rPr>
          <w:rFonts w:ascii="Verdana" w:hAnsi="Verdana" w:cs="Arial"/>
          <w:sz w:val="18"/>
          <w:szCs w:val="18"/>
          <w:lang w:val="fr-CH"/>
        </w:rPr>
        <w:t>f</w:t>
      </w:r>
      <w:r w:rsidR="00407074" w:rsidRPr="00AF08FE">
        <w:rPr>
          <w:rFonts w:ascii="Verdana" w:hAnsi="Verdana" w:cs="Arial"/>
          <w:sz w:val="18"/>
          <w:szCs w:val="18"/>
          <w:lang w:val="fr-CH"/>
        </w:rPr>
        <w:t>aibles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bonnes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826B7E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très bonnes</w:t>
      </w:r>
    </w:p>
    <w:p w:rsidR="00554FE7" w:rsidRPr="00AF08FE" w:rsidRDefault="00AF08FE" w:rsidP="009E25C4">
      <w:pPr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Connaissance</w:t>
      </w:r>
      <w:r w:rsidR="00407074">
        <w:rPr>
          <w:rFonts w:ascii="Verdana" w:hAnsi="Verdana" w:cs="Arial"/>
          <w:sz w:val="18"/>
          <w:szCs w:val="18"/>
          <w:lang w:val="fr-CH"/>
        </w:rPr>
        <w:t>s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d‘anglais</w:t>
      </w:r>
    </w:p>
    <w:p w:rsidR="003903C8" w:rsidRPr="00AF08FE" w:rsidRDefault="00315F4A" w:rsidP="00315F4A">
      <w:pPr>
        <w:tabs>
          <w:tab w:val="left" w:pos="1704"/>
          <w:tab w:val="left" w:pos="3119"/>
          <w:tab w:val="left" w:pos="4536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>
        <w:rPr>
          <w:rFonts w:ascii="Verdana" w:hAnsi="Verdana" w:cs="Arial"/>
          <w:sz w:val="18"/>
          <w:szCs w:val="18"/>
          <w:lang w:val="fr-CH"/>
        </w:rPr>
        <w:t>aucunes</w:t>
      </w:r>
      <w:r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faibles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AF08FE" w:rsidRPr="00AF08FE">
        <w:rPr>
          <w:rFonts w:ascii="Verdana" w:hAnsi="Verdana" w:cs="Arial"/>
          <w:sz w:val="18"/>
          <w:szCs w:val="18"/>
          <w:lang w:val="fr-CH"/>
        </w:rPr>
        <w:t>bonnes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 xml:space="preserve"> 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ab/>
      </w:r>
      <w:r w:rsidR="00826B7E" w:rsidRPr="00AF08FE">
        <w:rPr>
          <w:rFonts w:ascii="Verdana" w:hAnsi="Verdana" w:cs="Arial"/>
          <w:sz w:val="18"/>
          <w:szCs w:val="18"/>
          <w:lang w:val="fr-CH"/>
        </w:rPr>
        <w:sym w:font="Wingdings" w:char="F06F"/>
      </w:r>
      <w:r w:rsidR="00AF08FE" w:rsidRPr="00AF08FE">
        <w:rPr>
          <w:rFonts w:ascii="Verdana" w:hAnsi="Verdana" w:cs="Arial"/>
          <w:sz w:val="18"/>
          <w:szCs w:val="18"/>
          <w:lang w:val="fr-CH"/>
        </w:rPr>
        <w:t xml:space="preserve"> très bonnes</w:t>
      </w:r>
    </w:p>
    <w:p w:rsidR="00A10917" w:rsidRPr="00AF08FE" w:rsidRDefault="00A10917" w:rsidP="00BD586D">
      <w:pPr>
        <w:rPr>
          <w:rFonts w:ascii="Verdana" w:hAnsi="Verdana"/>
          <w:sz w:val="18"/>
          <w:szCs w:val="18"/>
          <w:lang w:val="fr-CH"/>
        </w:rPr>
      </w:pPr>
    </w:p>
    <w:p w:rsidR="0033331A" w:rsidRPr="00AF08FE" w:rsidRDefault="00AF08FE" w:rsidP="003903C8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Recommandation de l’école professionnelle où se déroule la 3ème année d‘apprentissage</w:t>
      </w:r>
    </w:p>
    <w:p w:rsidR="003903C8" w:rsidRPr="00AF08FE" w:rsidRDefault="00AF08FE" w:rsidP="009E25C4">
      <w:pPr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Nous </w:t>
      </w:r>
      <w:r w:rsidR="00407074">
        <w:rPr>
          <w:rFonts w:ascii="Verdana" w:hAnsi="Verdana" w:cs="Arial"/>
          <w:sz w:val="18"/>
          <w:szCs w:val="18"/>
          <w:lang w:val="fr-CH"/>
        </w:rPr>
        <w:t>attestons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que nous recommandons la candidature de l’apprenti-e ci-dessus pour le programme </w:t>
      </w:r>
      <w:r w:rsidR="00731479">
        <w:rPr>
          <w:rFonts w:ascii="Verdana" w:hAnsi="Verdana" w:cs="Arial"/>
          <w:sz w:val="18"/>
          <w:szCs w:val="18"/>
          <w:lang w:val="fr-CH"/>
        </w:rPr>
        <w:br/>
      </w:r>
      <w:r w:rsidRPr="00AF08FE">
        <w:rPr>
          <w:rFonts w:ascii="Verdana" w:hAnsi="Verdana" w:cs="Arial"/>
          <w:sz w:val="18"/>
          <w:szCs w:val="18"/>
          <w:lang w:val="fr-CH"/>
        </w:rPr>
        <w:t>Le</w:t>
      </w:r>
      <w:r w:rsidRPr="00AF08FE">
        <w:rPr>
          <w:rFonts w:ascii="Verdana" w:hAnsi="Verdana" w:cs="Arial"/>
          <w:sz w:val="18"/>
          <w:szCs w:val="18"/>
          <w:lang w:val="fr-CH"/>
        </w:rPr>
        <w:t>o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nardo da Vinci. </w:t>
      </w:r>
    </w:p>
    <w:p w:rsidR="003903C8" w:rsidRPr="00AF08FE" w:rsidRDefault="003903C8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3903C8" w:rsidRPr="00AF08FE" w:rsidRDefault="003903C8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A55BA5" w:rsidRPr="00AF08FE" w:rsidRDefault="00A55BA5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3903C8" w:rsidRPr="00AF08FE" w:rsidRDefault="003903C8" w:rsidP="003903C8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3903C8" w:rsidRPr="00AF08FE" w:rsidRDefault="00AF08FE" w:rsidP="008B1A63">
      <w:pPr>
        <w:tabs>
          <w:tab w:val="left" w:pos="5112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Signature école professionnelle</w:t>
      </w:r>
      <w:r w:rsidR="003903C8"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>Lieu, date</w:t>
      </w:r>
    </w:p>
    <w:p w:rsidR="00A10917" w:rsidRPr="00AF08FE" w:rsidRDefault="00A10917" w:rsidP="003903C8">
      <w:pPr>
        <w:tabs>
          <w:tab w:val="left" w:pos="5103"/>
        </w:tabs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AF08FE" w:rsidP="00645A7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Recommandation de l’entreprise formatrice</w:t>
      </w:r>
      <w:r w:rsidR="00ED00B2">
        <w:rPr>
          <w:rFonts w:ascii="Verdana" w:hAnsi="Verdana" w:cs="Arial"/>
          <w:b/>
          <w:sz w:val="18"/>
          <w:szCs w:val="18"/>
          <w:lang w:val="fr-CH"/>
        </w:rPr>
        <w:t xml:space="preserve"> </w:t>
      </w:r>
      <w:r w:rsidR="00ED00B2" w:rsidRPr="00ED00B2">
        <w:rPr>
          <w:rFonts w:ascii="Verdana" w:hAnsi="Verdana" w:cs="Arial"/>
          <w:b/>
          <w:sz w:val="18"/>
          <w:szCs w:val="18"/>
          <w:lang w:val="fr-CH"/>
        </w:rPr>
        <w:t>en 3ème année d‘apprentissage</w:t>
      </w:r>
    </w:p>
    <w:p w:rsidR="00645A77" w:rsidRPr="00AF08FE" w:rsidRDefault="00AF08FE" w:rsidP="009E25C4">
      <w:pPr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Nous </w:t>
      </w:r>
      <w:r w:rsidR="00407074">
        <w:rPr>
          <w:rFonts w:ascii="Verdana" w:hAnsi="Verdana" w:cs="Arial"/>
          <w:sz w:val="18"/>
          <w:szCs w:val="18"/>
          <w:lang w:val="fr-CH"/>
        </w:rPr>
        <w:t>attestons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 que nous recommandons la candidature de l’apprenti-e ci-dessus pour le programme </w:t>
      </w:r>
      <w:r w:rsidR="00731479">
        <w:rPr>
          <w:rFonts w:ascii="Verdana" w:hAnsi="Verdana" w:cs="Arial"/>
          <w:sz w:val="18"/>
          <w:szCs w:val="18"/>
          <w:lang w:val="fr-CH"/>
        </w:rPr>
        <w:br/>
      </w:r>
      <w:r w:rsidRPr="00AF08FE">
        <w:rPr>
          <w:rFonts w:ascii="Verdana" w:hAnsi="Verdana" w:cs="Arial"/>
          <w:sz w:val="18"/>
          <w:szCs w:val="18"/>
          <w:lang w:val="fr-CH"/>
        </w:rPr>
        <w:t>Le</w:t>
      </w:r>
      <w:r w:rsidRPr="00AF08FE">
        <w:rPr>
          <w:rFonts w:ascii="Verdana" w:hAnsi="Verdana" w:cs="Arial"/>
          <w:sz w:val="18"/>
          <w:szCs w:val="18"/>
          <w:lang w:val="fr-CH"/>
        </w:rPr>
        <w:t>o</w:t>
      </w:r>
      <w:r w:rsidRPr="00AF08FE">
        <w:rPr>
          <w:rFonts w:ascii="Verdana" w:hAnsi="Verdana" w:cs="Arial"/>
          <w:sz w:val="18"/>
          <w:szCs w:val="18"/>
          <w:lang w:val="fr-CH"/>
        </w:rPr>
        <w:t xml:space="preserve">nardo da Vinci. </w:t>
      </w:r>
    </w:p>
    <w:p w:rsidR="00645A77" w:rsidRPr="00AF08FE" w:rsidRDefault="00645A77" w:rsidP="00645A77">
      <w:pPr>
        <w:rPr>
          <w:rFonts w:ascii="Verdana" w:hAnsi="Verdana" w:cs="Arial"/>
          <w:sz w:val="18"/>
          <w:szCs w:val="18"/>
          <w:lang w:val="fr-CH"/>
        </w:rPr>
      </w:pPr>
    </w:p>
    <w:p w:rsidR="00A55BA5" w:rsidRPr="00AF08FE" w:rsidRDefault="00A55BA5" w:rsidP="00645A77">
      <w:pPr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645A77" w:rsidP="00645A77">
      <w:pPr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645A77" w:rsidP="00645A77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ab/>
      </w:r>
    </w:p>
    <w:p w:rsidR="00645A77" w:rsidRPr="00AF08FE" w:rsidRDefault="00AF08FE" w:rsidP="008B1A63">
      <w:pPr>
        <w:tabs>
          <w:tab w:val="left" w:pos="5112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Signature entreprise formatrice</w:t>
      </w:r>
      <w:r w:rsidR="00645A77"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>Lieu, date</w:t>
      </w:r>
    </w:p>
    <w:p w:rsidR="00A10917" w:rsidRPr="00AF08FE" w:rsidRDefault="00A10917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AF08FE" w:rsidP="00645A7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fr-CH"/>
        </w:rPr>
      </w:pPr>
      <w:r w:rsidRPr="00AF08FE">
        <w:rPr>
          <w:rFonts w:ascii="Verdana" w:hAnsi="Verdana" w:cs="Arial"/>
          <w:b/>
          <w:sz w:val="18"/>
          <w:szCs w:val="18"/>
          <w:lang w:val="fr-CH"/>
        </w:rPr>
        <w:t>Apprenti-e</w:t>
      </w:r>
    </w:p>
    <w:p w:rsidR="00645A77" w:rsidRPr="00AF08FE" w:rsidRDefault="00AF08FE" w:rsidP="009E25C4">
      <w:pPr>
        <w:spacing w:before="120"/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 xml:space="preserve">Je confirme mon souhait de participer au programme Leonardo da Vinci. </w:t>
      </w:r>
    </w:p>
    <w:p w:rsidR="00645A77" w:rsidRPr="00AF08FE" w:rsidRDefault="00645A77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33331A" w:rsidRPr="00AF08FE" w:rsidRDefault="0033331A" w:rsidP="0033331A">
      <w:pPr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645A77" w:rsidP="00645A77">
      <w:pPr>
        <w:rPr>
          <w:rFonts w:ascii="Verdana" w:hAnsi="Verdana" w:cs="Arial"/>
          <w:sz w:val="18"/>
          <w:szCs w:val="18"/>
          <w:lang w:val="fr-CH"/>
        </w:rPr>
      </w:pPr>
    </w:p>
    <w:p w:rsidR="00645A77" w:rsidRPr="00AF08FE" w:rsidRDefault="00645A77" w:rsidP="00645A77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ab/>
      </w:r>
      <w:r w:rsidR="00407074">
        <w:rPr>
          <w:rFonts w:ascii="Verdana" w:hAnsi="Verdana" w:cs="Arial"/>
          <w:sz w:val="18"/>
          <w:szCs w:val="18"/>
          <w:lang w:val="fr-CH"/>
        </w:rPr>
        <w:tab/>
      </w:r>
      <w:r w:rsidR="00407074">
        <w:rPr>
          <w:rFonts w:ascii="Verdana" w:hAnsi="Verdana" w:cs="Arial"/>
          <w:sz w:val="18"/>
          <w:szCs w:val="18"/>
          <w:lang w:val="fr-CH"/>
        </w:rPr>
        <w:tab/>
      </w:r>
    </w:p>
    <w:p w:rsidR="00DE03BD" w:rsidRPr="00AF08FE" w:rsidRDefault="00AF08FE" w:rsidP="00723435">
      <w:pPr>
        <w:tabs>
          <w:tab w:val="left" w:pos="5112"/>
        </w:tabs>
        <w:rPr>
          <w:rFonts w:ascii="Verdana" w:hAnsi="Verdana" w:cs="Arial"/>
          <w:sz w:val="18"/>
          <w:szCs w:val="18"/>
          <w:lang w:val="fr-CH"/>
        </w:rPr>
      </w:pPr>
      <w:r w:rsidRPr="00AF08FE">
        <w:rPr>
          <w:rFonts w:ascii="Verdana" w:hAnsi="Verdana" w:cs="Arial"/>
          <w:sz w:val="18"/>
          <w:szCs w:val="18"/>
          <w:lang w:val="fr-CH"/>
        </w:rPr>
        <w:t>Signature apprenti-e</w:t>
      </w:r>
      <w:r w:rsidR="00645A77" w:rsidRPr="00AF08FE">
        <w:rPr>
          <w:rFonts w:ascii="Verdana" w:hAnsi="Verdana" w:cs="Arial"/>
          <w:sz w:val="18"/>
          <w:szCs w:val="18"/>
          <w:lang w:val="fr-CH"/>
        </w:rPr>
        <w:tab/>
      </w:r>
      <w:r w:rsidRPr="00AF08FE">
        <w:rPr>
          <w:rFonts w:ascii="Verdana" w:hAnsi="Verdana" w:cs="Arial"/>
          <w:sz w:val="18"/>
          <w:szCs w:val="18"/>
          <w:lang w:val="fr-CH"/>
        </w:rPr>
        <w:t>Lieu, date</w:t>
      </w:r>
    </w:p>
    <w:sectPr w:rsidR="00DE03BD" w:rsidRPr="00AF08FE" w:rsidSect="0033331A">
      <w:headerReference w:type="default" r:id="rId7"/>
      <w:pgSz w:w="11907" w:h="16840" w:code="9"/>
      <w:pgMar w:top="1701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98" w:rsidRDefault="003C2198">
      <w:r>
        <w:separator/>
      </w:r>
    </w:p>
  </w:endnote>
  <w:endnote w:type="continuationSeparator" w:id="0">
    <w:p w:rsidR="003C2198" w:rsidRDefault="003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98" w:rsidRDefault="003C2198">
      <w:r>
        <w:separator/>
      </w:r>
    </w:p>
  </w:footnote>
  <w:footnote w:type="continuationSeparator" w:id="0">
    <w:p w:rsidR="003C2198" w:rsidRDefault="003C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29" w:rsidRPr="00FA40C0" w:rsidRDefault="00B54E29" w:rsidP="00B54E29">
    <w:pPr>
      <w:pStyle w:val="Kopfzeile"/>
    </w:pPr>
    <w:r w:rsidRPr="00B54E29">
      <w:rPr>
        <w:noProof/>
        <w:snapToGrid/>
        <w:lang w:val="de-CH" w:eastAsia="de-CH"/>
      </w:rPr>
      <w:drawing>
        <wp:inline distT="0" distB="0" distL="0" distR="0">
          <wp:extent cx="2762250" cy="409575"/>
          <wp:effectExtent l="0" t="0" r="0" b="0"/>
          <wp:docPr id="1" name="Bild 1" descr="https://www.movetia.ch/fileadmin/user_upload/Dokumente/Bereich_4/Movetia_Logos/Logo_Movetia_RGB_Red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s://www.movetia.ch/fileadmin/user_upload/Dokumente/Bereich_4/Movetia_Logos/Logo_Movetia_RGB_Red_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2969260</wp:posOffset>
          </wp:positionH>
          <wp:positionV relativeFrom="paragraph">
            <wp:posOffset>-1270</wp:posOffset>
          </wp:positionV>
          <wp:extent cx="3162300" cy="523875"/>
          <wp:effectExtent l="0" t="0" r="0" b="0"/>
          <wp:wrapNone/>
          <wp:docPr id="4" name="Bild 4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logo_df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0891" w:rsidRPr="00370C42" w:rsidRDefault="00270891" w:rsidP="00370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6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C1"/>
    <w:rsid w:val="00016DA9"/>
    <w:rsid w:val="0002141A"/>
    <w:rsid w:val="00031852"/>
    <w:rsid w:val="00032080"/>
    <w:rsid w:val="0006206C"/>
    <w:rsid w:val="0006452B"/>
    <w:rsid w:val="000F5055"/>
    <w:rsid w:val="00111ABC"/>
    <w:rsid w:val="00126F87"/>
    <w:rsid w:val="00136C88"/>
    <w:rsid w:val="001642EF"/>
    <w:rsid w:val="00170673"/>
    <w:rsid w:val="00190301"/>
    <w:rsid w:val="001D0FA3"/>
    <w:rsid w:val="001D7484"/>
    <w:rsid w:val="00205016"/>
    <w:rsid w:val="002316D3"/>
    <w:rsid w:val="0025646C"/>
    <w:rsid w:val="00270891"/>
    <w:rsid w:val="00272D62"/>
    <w:rsid w:val="002C126C"/>
    <w:rsid w:val="003015C5"/>
    <w:rsid w:val="003049A3"/>
    <w:rsid w:val="00306A89"/>
    <w:rsid w:val="00315F4A"/>
    <w:rsid w:val="0033331A"/>
    <w:rsid w:val="003374BD"/>
    <w:rsid w:val="00362E44"/>
    <w:rsid w:val="00367154"/>
    <w:rsid w:val="00370350"/>
    <w:rsid w:val="00370C42"/>
    <w:rsid w:val="00377450"/>
    <w:rsid w:val="003903C8"/>
    <w:rsid w:val="003B2F1C"/>
    <w:rsid w:val="003C2198"/>
    <w:rsid w:val="003C4A8D"/>
    <w:rsid w:val="003E62C1"/>
    <w:rsid w:val="00407074"/>
    <w:rsid w:val="00417255"/>
    <w:rsid w:val="00440C81"/>
    <w:rsid w:val="00454884"/>
    <w:rsid w:val="004947EA"/>
    <w:rsid w:val="004A3C90"/>
    <w:rsid w:val="004D188A"/>
    <w:rsid w:val="00501FDC"/>
    <w:rsid w:val="00504C9D"/>
    <w:rsid w:val="0052588A"/>
    <w:rsid w:val="00540071"/>
    <w:rsid w:val="005434AF"/>
    <w:rsid w:val="00554FE7"/>
    <w:rsid w:val="005B30A4"/>
    <w:rsid w:val="005C59A2"/>
    <w:rsid w:val="005E6150"/>
    <w:rsid w:val="006320DD"/>
    <w:rsid w:val="00645A77"/>
    <w:rsid w:val="00663D95"/>
    <w:rsid w:val="00677E6B"/>
    <w:rsid w:val="00686713"/>
    <w:rsid w:val="00692FE2"/>
    <w:rsid w:val="006A057F"/>
    <w:rsid w:val="00723435"/>
    <w:rsid w:val="00731479"/>
    <w:rsid w:val="00755A11"/>
    <w:rsid w:val="00766E1C"/>
    <w:rsid w:val="00787950"/>
    <w:rsid w:val="00792038"/>
    <w:rsid w:val="00826B7E"/>
    <w:rsid w:val="00831D3D"/>
    <w:rsid w:val="0087093B"/>
    <w:rsid w:val="008B1A63"/>
    <w:rsid w:val="008B27FC"/>
    <w:rsid w:val="008E191A"/>
    <w:rsid w:val="008F6DEF"/>
    <w:rsid w:val="00963C2A"/>
    <w:rsid w:val="00993E43"/>
    <w:rsid w:val="009A1C6C"/>
    <w:rsid w:val="009B7C31"/>
    <w:rsid w:val="009D0437"/>
    <w:rsid w:val="009E25C4"/>
    <w:rsid w:val="009E3A69"/>
    <w:rsid w:val="00A10917"/>
    <w:rsid w:val="00A17F29"/>
    <w:rsid w:val="00A420CA"/>
    <w:rsid w:val="00A55BA5"/>
    <w:rsid w:val="00A82442"/>
    <w:rsid w:val="00A961E9"/>
    <w:rsid w:val="00AB48FC"/>
    <w:rsid w:val="00AE1BEA"/>
    <w:rsid w:val="00AF08FE"/>
    <w:rsid w:val="00AF4942"/>
    <w:rsid w:val="00B45431"/>
    <w:rsid w:val="00B54E29"/>
    <w:rsid w:val="00B63E80"/>
    <w:rsid w:val="00B65661"/>
    <w:rsid w:val="00BB4F41"/>
    <w:rsid w:val="00BB5122"/>
    <w:rsid w:val="00BD586D"/>
    <w:rsid w:val="00BF0AC4"/>
    <w:rsid w:val="00BF1129"/>
    <w:rsid w:val="00BF4624"/>
    <w:rsid w:val="00C17D65"/>
    <w:rsid w:val="00C21A0A"/>
    <w:rsid w:val="00C33631"/>
    <w:rsid w:val="00C37DFA"/>
    <w:rsid w:val="00C53283"/>
    <w:rsid w:val="00C561B8"/>
    <w:rsid w:val="00C844D8"/>
    <w:rsid w:val="00CB1165"/>
    <w:rsid w:val="00CB42D4"/>
    <w:rsid w:val="00CB5260"/>
    <w:rsid w:val="00CB573C"/>
    <w:rsid w:val="00CF4B13"/>
    <w:rsid w:val="00D25196"/>
    <w:rsid w:val="00D31EC8"/>
    <w:rsid w:val="00D57FE7"/>
    <w:rsid w:val="00D71E52"/>
    <w:rsid w:val="00D9620D"/>
    <w:rsid w:val="00DC6A01"/>
    <w:rsid w:val="00DD7465"/>
    <w:rsid w:val="00DE03BD"/>
    <w:rsid w:val="00DE48F0"/>
    <w:rsid w:val="00E047E7"/>
    <w:rsid w:val="00E1407B"/>
    <w:rsid w:val="00E50EF4"/>
    <w:rsid w:val="00E65CA2"/>
    <w:rsid w:val="00EA3D62"/>
    <w:rsid w:val="00EA7DE0"/>
    <w:rsid w:val="00EB763B"/>
    <w:rsid w:val="00EC5213"/>
    <w:rsid w:val="00ED00B2"/>
    <w:rsid w:val="00F00660"/>
    <w:rsid w:val="00F30F8D"/>
    <w:rsid w:val="00F33287"/>
    <w:rsid w:val="00F55BA3"/>
    <w:rsid w:val="00F748D2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4373B4A"/>
  <w15:chartTrackingRefBased/>
  <w15:docId w15:val="{136D4879-C1F9-4B65-91B7-282E994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188A"/>
    <w:rPr>
      <w:snapToGrid w:val="0"/>
      <w:lang w:val="fr-FR" w:eastAsia="en-GB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character" w:styleId="Hyperlink">
    <w:name w:val="Hyperlink"/>
    <w:semiHidden/>
    <w:rsid w:val="00BD586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0F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2C2D80.dotm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Praktische Berufserfahrung im Ausland erweitern</vt:lpstr>
    </vt:vector>
  </TitlesOfParts>
  <Company>5200 Brugg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Praktische Berufserfahrung im Ausland erweitern</dc:title>
  <dc:subject/>
  <dc:creator>Bernadette von Reding</dc:creator>
  <cp:keywords/>
  <cp:lastModifiedBy>Amrein Stephanie</cp:lastModifiedBy>
  <cp:revision>2</cp:revision>
  <cp:lastPrinted>2011-12-02T07:49:00Z</cp:lastPrinted>
  <dcterms:created xsi:type="dcterms:W3CDTF">2019-12-04T11:28:00Z</dcterms:created>
  <dcterms:modified xsi:type="dcterms:W3CDTF">2019-12-04T11:28:00Z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